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AC" w:rsidRPr="00B55589" w:rsidRDefault="00B55589" w:rsidP="00B55589">
      <w:pPr>
        <w:jc w:val="center"/>
        <w:rPr>
          <w:b/>
          <w:sz w:val="40"/>
          <w:szCs w:val="40"/>
          <w:u w:val="single"/>
        </w:rPr>
      </w:pPr>
      <w:r w:rsidRPr="00B55589">
        <w:rPr>
          <w:b/>
          <w:sz w:val="40"/>
          <w:szCs w:val="40"/>
          <w:u w:val="single"/>
        </w:rPr>
        <w:t xml:space="preserve">Home Base Assignments in Collins </w:t>
      </w:r>
      <w:proofErr w:type="spellStart"/>
      <w:r w:rsidRPr="00B55589">
        <w:rPr>
          <w:b/>
          <w:sz w:val="40"/>
          <w:szCs w:val="40"/>
          <w:u w:val="single"/>
        </w:rPr>
        <w:t>Bldg</w:t>
      </w:r>
      <w:proofErr w:type="spellEnd"/>
    </w:p>
    <w:p w:rsidR="00B55589" w:rsidRDefault="00B55589"/>
    <w:p w:rsidR="00B55589" w:rsidRPr="00B55589" w:rsidRDefault="00B55589" w:rsidP="00B55589">
      <w:pPr>
        <w:jc w:val="center"/>
        <w:rPr>
          <w:sz w:val="28"/>
          <w:szCs w:val="28"/>
        </w:rPr>
      </w:pPr>
      <w:r w:rsidRPr="00B55589">
        <w:rPr>
          <w:sz w:val="28"/>
          <w:szCs w:val="28"/>
        </w:rPr>
        <w:t>Science Olympiad 2013</w:t>
      </w:r>
    </w:p>
    <w:p w:rsidR="00B55589" w:rsidRDefault="00B55589" w:rsidP="00B55589">
      <w:pPr>
        <w:jc w:val="center"/>
        <w:rPr>
          <w:sz w:val="28"/>
          <w:szCs w:val="28"/>
        </w:rPr>
      </w:pPr>
      <w:r w:rsidRPr="00B55589">
        <w:rPr>
          <w:sz w:val="28"/>
          <w:szCs w:val="28"/>
        </w:rPr>
        <w:t>February 9, 2013</w:t>
      </w:r>
    </w:p>
    <w:p w:rsidR="00B55589" w:rsidRDefault="00B55589" w:rsidP="00B55589">
      <w:pPr>
        <w:jc w:val="center"/>
        <w:rPr>
          <w:sz w:val="28"/>
          <w:szCs w:val="28"/>
        </w:rPr>
      </w:pPr>
    </w:p>
    <w:p w:rsidR="00B55589" w:rsidRDefault="00B55589" w:rsidP="00B555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Gatewood</w:t>
      </w:r>
      <w:proofErr w:type="spellEnd"/>
      <w:r>
        <w:rPr>
          <w:sz w:val="28"/>
          <w:szCs w:val="28"/>
        </w:rPr>
        <w:t xml:space="preserve"> School: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218</w:t>
      </w:r>
    </w:p>
    <w:p w:rsidR="00B55589" w:rsidRDefault="00B55589" w:rsidP="00B55589">
      <w:pPr>
        <w:rPr>
          <w:sz w:val="28"/>
          <w:szCs w:val="28"/>
        </w:rPr>
      </w:pPr>
    </w:p>
    <w:p w:rsidR="00B55589" w:rsidRDefault="00B55589" w:rsidP="00B555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Gatewood</w:t>
      </w:r>
      <w:proofErr w:type="spellEnd"/>
      <w:r>
        <w:rPr>
          <w:sz w:val="28"/>
          <w:szCs w:val="28"/>
        </w:rPr>
        <w:t xml:space="preserve"> School: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218</w:t>
      </w:r>
    </w:p>
    <w:p w:rsidR="00B55589" w:rsidRDefault="00B55589" w:rsidP="00B55589">
      <w:pPr>
        <w:rPr>
          <w:sz w:val="28"/>
          <w:szCs w:val="28"/>
        </w:rPr>
      </w:pPr>
    </w:p>
    <w:p w:rsidR="00B55589" w:rsidRDefault="00B55589" w:rsidP="00B55589">
      <w:pPr>
        <w:rPr>
          <w:sz w:val="28"/>
          <w:szCs w:val="28"/>
        </w:rPr>
      </w:pPr>
      <w:r>
        <w:rPr>
          <w:sz w:val="28"/>
          <w:szCs w:val="28"/>
        </w:rPr>
        <w:t>Scholars Academy: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</w:t>
      </w:r>
    </w:p>
    <w:p w:rsidR="00B55589" w:rsidRDefault="00B55589" w:rsidP="00B55589">
      <w:pPr>
        <w:rPr>
          <w:sz w:val="28"/>
          <w:szCs w:val="28"/>
        </w:rPr>
      </w:pPr>
    </w:p>
    <w:p w:rsidR="00B55589" w:rsidRDefault="00B55589" w:rsidP="00B55589">
      <w:pPr>
        <w:rPr>
          <w:sz w:val="28"/>
          <w:szCs w:val="28"/>
        </w:rPr>
      </w:pPr>
      <w:r>
        <w:rPr>
          <w:sz w:val="28"/>
          <w:szCs w:val="28"/>
        </w:rPr>
        <w:t>Scholars Academy: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</w:t>
      </w:r>
    </w:p>
    <w:p w:rsidR="00B55589" w:rsidRDefault="00B55589" w:rsidP="00B55589">
      <w:pPr>
        <w:rPr>
          <w:sz w:val="28"/>
          <w:szCs w:val="28"/>
        </w:rPr>
      </w:pPr>
    </w:p>
    <w:p w:rsidR="00B55589" w:rsidRDefault="00B55589" w:rsidP="00B55589">
      <w:pPr>
        <w:rPr>
          <w:sz w:val="28"/>
          <w:szCs w:val="28"/>
        </w:rPr>
      </w:pPr>
      <w:r>
        <w:rPr>
          <w:sz w:val="28"/>
          <w:szCs w:val="28"/>
        </w:rPr>
        <w:t>Glynn Middle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121</w:t>
      </w:r>
    </w:p>
    <w:p w:rsidR="00B55589" w:rsidRDefault="00B55589" w:rsidP="00B55589">
      <w:pPr>
        <w:rPr>
          <w:sz w:val="28"/>
          <w:szCs w:val="28"/>
        </w:rPr>
      </w:pPr>
    </w:p>
    <w:p w:rsidR="00B55589" w:rsidRDefault="00B55589" w:rsidP="00B55589">
      <w:pPr>
        <w:rPr>
          <w:sz w:val="28"/>
          <w:szCs w:val="28"/>
        </w:rPr>
      </w:pPr>
      <w:r>
        <w:rPr>
          <w:sz w:val="28"/>
          <w:szCs w:val="28"/>
        </w:rPr>
        <w:t>Thomas County MS: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122</w:t>
      </w:r>
    </w:p>
    <w:p w:rsidR="00B55589" w:rsidRDefault="00B55589" w:rsidP="00B55589">
      <w:pPr>
        <w:rPr>
          <w:sz w:val="28"/>
          <w:szCs w:val="28"/>
        </w:rPr>
      </w:pPr>
    </w:p>
    <w:p w:rsidR="00B55589" w:rsidRDefault="00B55589" w:rsidP="00B55589">
      <w:pPr>
        <w:rPr>
          <w:sz w:val="28"/>
          <w:szCs w:val="28"/>
        </w:rPr>
      </w:pPr>
      <w:r>
        <w:rPr>
          <w:sz w:val="28"/>
          <w:szCs w:val="28"/>
        </w:rPr>
        <w:t>Thomas County MS: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122</w:t>
      </w:r>
    </w:p>
    <w:p w:rsidR="00B55589" w:rsidRDefault="00B55589" w:rsidP="00B55589">
      <w:pPr>
        <w:rPr>
          <w:sz w:val="28"/>
          <w:szCs w:val="28"/>
        </w:rPr>
      </w:pPr>
    </w:p>
    <w:p w:rsidR="00B55589" w:rsidRDefault="00B55589" w:rsidP="00B55589">
      <w:pPr>
        <w:rPr>
          <w:sz w:val="28"/>
          <w:szCs w:val="28"/>
        </w:rPr>
      </w:pPr>
      <w:r>
        <w:rPr>
          <w:sz w:val="28"/>
          <w:szCs w:val="28"/>
        </w:rPr>
        <w:t>Savannah Country Day: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124</w:t>
      </w:r>
    </w:p>
    <w:p w:rsidR="00B55589" w:rsidRDefault="00B55589" w:rsidP="00B55589">
      <w:pPr>
        <w:rPr>
          <w:sz w:val="28"/>
          <w:szCs w:val="28"/>
        </w:rPr>
      </w:pPr>
    </w:p>
    <w:p w:rsidR="00B55589" w:rsidRDefault="00B55589" w:rsidP="00B55589">
      <w:pPr>
        <w:rPr>
          <w:sz w:val="28"/>
          <w:szCs w:val="28"/>
        </w:rPr>
      </w:pPr>
      <w:r>
        <w:rPr>
          <w:sz w:val="28"/>
          <w:szCs w:val="28"/>
        </w:rPr>
        <w:t>South Effingham 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125</w:t>
      </w:r>
    </w:p>
    <w:p w:rsidR="00B55589" w:rsidRDefault="00B55589" w:rsidP="00B55589">
      <w:pPr>
        <w:rPr>
          <w:sz w:val="28"/>
          <w:szCs w:val="28"/>
        </w:rPr>
      </w:pPr>
    </w:p>
    <w:p w:rsidR="00B55589" w:rsidRDefault="00B55589" w:rsidP="00B55589">
      <w:pPr>
        <w:rPr>
          <w:sz w:val="28"/>
          <w:szCs w:val="28"/>
        </w:rPr>
      </w:pPr>
      <w:r>
        <w:rPr>
          <w:sz w:val="28"/>
          <w:szCs w:val="28"/>
        </w:rPr>
        <w:t>Lake Oconee: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108</w:t>
      </w:r>
    </w:p>
    <w:p w:rsidR="00B55589" w:rsidRDefault="00B55589" w:rsidP="00B55589">
      <w:pPr>
        <w:rPr>
          <w:sz w:val="28"/>
          <w:szCs w:val="28"/>
        </w:rPr>
      </w:pPr>
    </w:p>
    <w:p w:rsidR="00B55589" w:rsidRPr="00B55589" w:rsidRDefault="00B55589" w:rsidP="00B55589">
      <w:pPr>
        <w:rPr>
          <w:sz w:val="28"/>
          <w:szCs w:val="28"/>
        </w:rPr>
      </w:pPr>
      <w:r>
        <w:rPr>
          <w:sz w:val="28"/>
          <w:szCs w:val="28"/>
        </w:rPr>
        <w:t>Lake Oconee: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108</w:t>
      </w:r>
    </w:p>
    <w:p w:rsidR="00B55589" w:rsidRDefault="00B55589"/>
    <w:p w:rsidR="00B55589" w:rsidRDefault="00B55589"/>
    <w:sectPr w:rsidR="00B55589" w:rsidSect="004B0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89"/>
    <w:rsid w:val="000071E7"/>
    <w:rsid w:val="0003739B"/>
    <w:rsid w:val="00075F01"/>
    <w:rsid w:val="00087737"/>
    <w:rsid w:val="0009050C"/>
    <w:rsid w:val="000A240B"/>
    <w:rsid w:val="000A5EEF"/>
    <w:rsid w:val="000A6878"/>
    <w:rsid w:val="000D028E"/>
    <w:rsid w:val="000E187F"/>
    <w:rsid w:val="000E4873"/>
    <w:rsid w:val="000F366B"/>
    <w:rsid w:val="001063AE"/>
    <w:rsid w:val="00122260"/>
    <w:rsid w:val="001232F3"/>
    <w:rsid w:val="00135C8A"/>
    <w:rsid w:val="001401B4"/>
    <w:rsid w:val="0014116A"/>
    <w:rsid w:val="0014131B"/>
    <w:rsid w:val="001640CC"/>
    <w:rsid w:val="0019384E"/>
    <w:rsid w:val="001B52E6"/>
    <w:rsid w:val="001C59A7"/>
    <w:rsid w:val="001C7227"/>
    <w:rsid w:val="001D0156"/>
    <w:rsid w:val="001F2DFA"/>
    <w:rsid w:val="00217215"/>
    <w:rsid w:val="002236F1"/>
    <w:rsid w:val="002316F1"/>
    <w:rsid w:val="00237123"/>
    <w:rsid w:val="002459F1"/>
    <w:rsid w:val="00252CA6"/>
    <w:rsid w:val="00282E4C"/>
    <w:rsid w:val="00287BDE"/>
    <w:rsid w:val="002C625B"/>
    <w:rsid w:val="002E07ED"/>
    <w:rsid w:val="002F768C"/>
    <w:rsid w:val="00314820"/>
    <w:rsid w:val="00324C92"/>
    <w:rsid w:val="003328BA"/>
    <w:rsid w:val="00336BF8"/>
    <w:rsid w:val="00352827"/>
    <w:rsid w:val="00382D5D"/>
    <w:rsid w:val="003A43AE"/>
    <w:rsid w:val="003A65F0"/>
    <w:rsid w:val="003A7919"/>
    <w:rsid w:val="003B2BEF"/>
    <w:rsid w:val="003D3D49"/>
    <w:rsid w:val="003D4E1B"/>
    <w:rsid w:val="004118FA"/>
    <w:rsid w:val="004175F6"/>
    <w:rsid w:val="004707E9"/>
    <w:rsid w:val="004B0BAC"/>
    <w:rsid w:val="004B6E57"/>
    <w:rsid w:val="004D7476"/>
    <w:rsid w:val="005118C0"/>
    <w:rsid w:val="005728F2"/>
    <w:rsid w:val="005A00ED"/>
    <w:rsid w:val="005E2266"/>
    <w:rsid w:val="005E2918"/>
    <w:rsid w:val="005F2A54"/>
    <w:rsid w:val="00613DD2"/>
    <w:rsid w:val="00625962"/>
    <w:rsid w:val="00657EAC"/>
    <w:rsid w:val="00690812"/>
    <w:rsid w:val="00691BBD"/>
    <w:rsid w:val="0069407B"/>
    <w:rsid w:val="006A40E5"/>
    <w:rsid w:val="006B4125"/>
    <w:rsid w:val="006B5711"/>
    <w:rsid w:val="00725B6C"/>
    <w:rsid w:val="00726D6C"/>
    <w:rsid w:val="00732D52"/>
    <w:rsid w:val="00733E23"/>
    <w:rsid w:val="007438F7"/>
    <w:rsid w:val="007601E2"/>
    <w:rsid w:val="00763A87"/>
    <w:rsid w:val="007739D1"/>
    <w:rsid w:val="007923CB"/>
    <w:rsid w:val="007946E4"/>
    <w:rsid w:val="007A3653"/>
    <w:rsid w:val="007A50B7"/>
    <w:rsid w:val="007E14FA"/>
    <w:rsid w:val="007E290A"/>
    <w:rsid w:val="00800A8C"/>
    <w:rsid w:val="00815463"/>
    <w:rsid w:val="0082610F"/>
    <w:rsid w:val="008313DE"/>
    <w:rsid w:val="00842BD8"/>
    <w:rsid w:val="00851F89"/>
    <w:rsid w:val="008670DE"/>
    <w:rsid w:val="008671BA"/>
    <w:rsid w:val="00871980"/>
    <w:rsid w:val="00883C95"/>
    <w:rsid w:val="008977CD"/>
    <w:rsid w:val="008A5E0E"/>
    <w:rsid w:val="008B7DBF"/>
    <w:rsid w:val="008C5E6F"/>
    <w:rsid w:val="008F7981"/>
    <w:rsid w:val="00907297"/>
    <w:rsid w:val="00915566"/>
    <w:rsid w:val="00922686"/>
    <w:rsid w:val="0092455D"/>
    <w:rsid w:val="00981ABB"/>
    <w:rsid w:val="009A5D9C"/>
    <w:rsid w:val="009A5DDF"/>
    <w:rsid w:val="009B4F2D"/>
    <w:rsid w:val="009C6204"/>
    <w:rsid w:val="00A07F6E"/>
    <w:rsid w:val="00A50FFF"/>
    <w:rsid w:val="00A60D87"/>
    <w:rsid w:val="00A63A3F"/>
    <w:rsid w:val="00A818A7"/>
    <w:rsid w:val="00AA1E3E"/>
    <w:rsid w:val="00AA228C"/>
    <w:rsid w:val="00AC348A"/>
    <w:rsid w:val="00AD0760"/>
    <w:rsid w:val="00AE6864"/>
    <w:rsid w:val="00AE6D6B"/>
    <w:rsid w:val="00B052D5"/>
    <w:rsid w:val="00B33916"/>
    <w:rsid w:val="00B34284"/>
    <w:rsid w:val="00B36BEB"/>
    <w:rsid w:val="00B41B11"/>
    <w:rsid w:val="00B446E0"/>
    <w:rsid w:val="00B52E42"/>
    <w:rsid w:val="00B55589"/>
    <w:rsid w:val="00B57425"/>
    <w:rsid w:val="00BA369E"/>
    <w:rsid w:val="00BA49AF"/>
    <w:rsid w:val="00BA680F"/>
    <w:rsid w:val="00BC1FC3"/>
    <w:rsid w:val="00BE0FDF"/>
    <w:rsid w:val="00BE1789"/>
    <w:rsid w:val="00C0079A"/>
    <w:rsid w:val="00C10830"/>
    <w:rsid w:val="00C1126F"/>
    <w:rsid w:val="00C223BB"/>
    <w:rsid w:val="00C507AF"/>
    <w:rsid w:val="00C557E6"/>
    <w:rsid w:val="00C655C4"/>
    <w:rsid w:val="00C712C1"/>
    <w:rsid w:val="00C715CF"/>
    <w:rsid w:val="00C94F62"/>
    <w:rsid w:val="00CB37A5"/>
    <w:rsid w:val="00CD6F91"/>
    <w:rsid w:val="00CE3642"/>
    <w:rsid w:val="00D17301"/>
    <w:rsid w:val="00D31A46"/>
    <w:rsid w:val="00D43F68"/>
    <w:rsid w:val="00D44041"/>
    <w:rsid w:val="00D6794F"/>
    <w:rsid w:val="00D73B0C"/>
    <w:rsid w:val="00D86122"/>
    <w:rsid w:val="00D960C5"/>
    <w:rsid w:val="00D972A4"/>
    <w:rsid w:val="00DA3DEF"/>
    <w:rsid w:val="00DD3F7A"/>
    <w:rsid w:val="00DE17B7"/>
    <w:rsid w:val="00DF3957"/>
    <w:rsid w:val="00E074A2"/>
    <w:rsid w:val="00E1541C"/>
    <w:rsid w:val="00E42455"/>
    <w:rsid w:val="00E43AED"/>
    <w:rsid w:val="00E44D5A"/>
    <w:rsid w:val="00E54CE2"/>
    <w:rsid w:val="00E5599E"/>
    <w:rsid w:val="00E56512"/>
    <w:rsid w:val="00E61A31"/>
    <w:rsid w:val="00E850E7"/>
    <w:rsid w:val="00EC1156"/>
    <w:rsid w:val="00EC18D1"/>
    <w:rsid w:val="00ED25CB"/>
    <w:rsid w:val="00EE2C65"/>
    <w:rsid w:val="00EF07DD"/>
    <w:rsid w:val="00F1003E"/>
    <w:rsid w:val="00F16F00"/>
    <w:rsid w:val="00F23740"/>
    <w:rsid w:val="00F551E2"/>
    <w:rsid w:val="00F578D3"/>
    <w:rsid w:val="00F64086"/>
    <w:rsid w:val="00F6594E"/>
    <w:rsid w:val="00F712E1"/>
    <w:rsid w:val="00F77F12"/>
    <w:rsid w:val="00FF315E"/>
    <w:rsid w:val="00FF3577"/>
    <w:rsid w:val="00FF35B8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ADB925D0.dotm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</dc:creator>
  <cp:keywords/>
  <dc:description/>
  <cp:lastModifiedBy>SGC</cp:lastModifiedBy>
  <cp:revision>2</cp:revision>
  <dcterms:created xsi:type="dcterms:W3CDTF">2013-01-31T17:18:00Z</dcterms:created>
  <dcterms:modified xsi:type="dcterms:W3CDTF">2013-01-31T17:23:00Z</dcterms:modified>
</cp:coreProperties>
</file>